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58DE" w14:textId="5B63EBD5" w:rsidR="00FB7936" w:rsidRPr="005D46D0" w:rsidRDefault="00FB7936" w:rsidP="00FB7936">
      <w:pPr>
        <w:spacing w:line="240" w:lineRule="auto"/>
        <w:jc w:val="right"/>
        <w:rPr>
          <w:rFonts w:ascii="Times New Roman" w:hAnsi="Times New Roman"/>
        </w:rPr>
      </w:pPr>
      <w:r w:rsidRPr="005D46D0">
        <w:rPr>
          <w:rFonts w:ascii="Times New Roman" w:hAnsi="Times New Roman"/>
        </w:rPr>
        <w:t>Brno</w:t>
      </w:r>
      <w:r w:rsidRPr="005D46D0">
        <w:rPr>
          <w:rFonts w:ascii="Times New Roman" w:hAnsi="Times New Roman"/>
          <w:sz w:val="22"/>
        </w:rPr>
        <w:t xml:space="preserve"> </w:t>
      </w:r>
      <w:r w:rsidR="005D46D0" w:rsidRPr="005D46D0">
        <w:rPr>
          <w:rFonts w:ascii="Times New Roman" w:hAnsi="Times New Roman"/>
        </w:rPr>
        <w:t>6.5.2026</w:t>
      </w:r>
      <w:r w:rsidRPr="005D46D0">
        <w:rPr>
          <w:rFonts w:ascii="Times New Roman" w:hAnsi="Times New Roman"/>
          <w:sz w:val="22"/>
        </w:rPr>
        <w:br/>
      </w:r>
      <w:r w:rsidRPr="005D46D0">
        <w:rPr>
          <w:rFonts w:ascii="Times New Roman" w:hAnsi="Times New Roman"/>
          <w:lang w:eastAsia="en-US"/>
        </w:rPr>
        <w:t xml:space="preserve">2 SPR </w:t>
      </w:r>
      <w:r w:rsidR="005D46D0" w:rsidRPr="005D46D0">
        <w:rPr>
          <w:rFonts w:ascii="Times New Roman" w:hAnsi="Times New Roman"/>
          <w:lang w:eastAsia="en-US"/>
        </w:rPr>
        <w:t>284/2026</w:t>
      </w:r>
      <w:r w:rsidRPr="005D46D0">
        <w:rPr>
          <w:rFonts w:ascii="Times New Roman" w:hAnsi="Times New Roman"/>
          <w:lang w:eastAsia="en-US"/>
        </w:rPr>
        <w:t xml:space="preserve"> </w:t>
      </w:r>
    </w:p>
    <w:p w14:paraId="648126F8" w14:textId="77777777" w:rsidR="00FB7936" w:rsidRPr="005D46D0" w:rsidRDefault="00FB7936" w:rsidP="00FB7936">
      <w:pPr>
        <w:ind w:firstLine="0"/>
        <w:rPr>
          <w:rFonts w:ascii="Times New Roman" w:hAnsi="Times New Roman"/>
        </w:rPr>
      </w:pPr>
    </w:p>
    <w:p w14:paraId="7D1A01D5" w14:textId="51F9BCCE" w:rsidR="008E2E33" w:rsidRPr="005D46D0" w:rsidRDefault="008E2E33" w:rsidP="008E2E33">
      <w:pPr>
        <w:shd w:val="clear" w:color="auto" w:fill="F2F2F2"/>
        <w:spacing w:after="100" w:afterAutospacing="1" w:line="240" w:lineRule="auto"/>
        <w:ind w:firstLine="0"/>
        <w:jc w:val="center"/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</w:pPr>
      <w:r w:rsidRPr="005D46D0"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  <w:t>Česká republika – Krajské státní zastupitelství v Brně</w:t>
      </w:r>
    </w:p>
    <w:p w14:paraId="25BEA578" w14:textId="6E52ACEC" w:rsidR="008E2E33" w:rsidRPr="005D46D0" w:rsidRDefault="008E2E33" w:rsidP="008E2E33">
      <w:pPr>
        <w:shd w:val="clear" w:color="auto" w:fill="F2F2F2"/>
        <w:spacing w:after="100" w:afterAutospacing="1" w:line="240" w:lineRule="auto"/>
        <w:ind w:firstLine="0"/>
        <w:jc w:val="center"/>
        <w:rPr>
          <w:rFonts w:ascii="Times New Roman" w:eastAsia="Times New Roman" w:hAnsi="Times New Roman"/>
          <w:color w:val="252525"/>
          <w:szCs w:val="24"/>
          <w:lang w:eastAsia="cs-CZ"/>
        </w:rPr>
      </w:pPr>
      <w:r w:rsidRPr="005D46D0"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  <w:t>přijme do pracovního poměru</w:t>
      </w:r>
      <w:r w:rsidRPr="005D46D0">
        <w:rPr>
          <w:rFonts w:ascii="Times New Roman" w:eastAsia="Times New Roman" w:hAnsi="Times New Roman"/>
          <w:color w:val="252525"/>
          <w:szCs w:val="24"/>
          <w:lang w:eastAsia="cs-CZ"/>
        </w:rPr>
        <w:br/>
      </w:r>
      <w:r w:rsidR="000E75C0" w:rsidRPr="005D46D0"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  <w:t>administrativní pracovnici</w:t>
      </w:r>
      <w:r w:rsidR="00441FA5" w:rsidRPr="005D46D0"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  <w:t>/pracovníka</w:t>
      </w:r>
      <w:r w:rsidR="000E75C0" w:rsidRPr="005D46D0"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  <w:t xml:space="preserve"> (písař</w:t>
      </w:r>
      <w:r w:rsidR="00441FA5" w:rsidRPr="005D46D0"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  <w:t>e/písař</w:t>
      </w:r>
      <w:r w:rsidR="000E75C0" w:rsidRPr="005D46D0"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  <w:t>ku)</w:t>
      </w:r>
    </w:p>
    <w:p w14:paraId="709C1FF0" w14:textId="77777777" w:rsidR="00B7333C" w:rsidRPr="005D46D0" w:rsidRDefault="008E2E33" w:rsidP="00B7333C">
      <w:pPr>
        <w:shd w:val="clear" w:color="auto" w:fill="F2F2F2"/>
        <w:spacing w:after="100" w:afterAutospacing="1" w:line="240" w:lineRule="auto"/>
        <w:ind w:firstLine="0"/>
        <w:jc w:val="left"/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</w:pPr>
      <w:r w:rsidRPr="005D46D0"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  <w:t xml:space="preserve">Platové </w:t>
      </w:r>
      <w:proofErr w:type="gramStart"/>
      <w:r w:rsidRPr="005D46D0"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  <w:t>zařazení :</w:t>
      </w:r>
      <w:proofErr w:type="gramEnd"/>
    </w:p>
    <w:p w14:paraId="1DDEBB1F" w14:textId="5CEE229B" w:rsidR="008E2E33" w:rsidRPr="005D46D0" w:rsidRDefault="008E2E33" w:rsidP="00B7333C">
      <w:pPr>
        <w:shd w:val="clear" w:color="auto" w:fill="F2F2F2"/>
        <w:spacing w:after="100" w:afterAutospacing="1" w:line="240" w:lineRule="auto"/>
        <w:ind w:firstLine="0"/>
        <w:rPr>
          <w:rFonts w:ascii="Times New Roman" w:eastAsia="Times New Roman" w:hAnsi="Times New Roman"/>
          <w:color w:val="252525"/>
          <w:szCs w:val="24"/>
          <w:lang w:eastAsia="cs-CZ"/>
        </w:rPr>
      </w:pPr>
      <w:r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7. platová třída podle nařízení vlády č. 341/2017 Sb., o platových poměrech zaměstnanců ve veřejných službách a správě, v platném znění. Plat </w:t>
      </w:r>
      <w:r w:rsidR="00441FA5"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minimálně </w:t>
      </w:r>
      <w:r w:rsidR="005D46D0">
        <w:rPr>
          <w:rFonts w:ascii="Times New Roman" w:eastAsia="Times New Roman" w:hAnsi="Times New Roman"/>
          <w:color w:val="252525"/>
          <w:szCs w:val="24"/>
          <w:lang w:eastAsia="cs-CZ"/>
        </w:rPr>
        <w:t>31.360</w:t>
      </w:r>
      <w:r w:rsidR="000B649E"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 Kč </w:t>
      </w:r>
      <w:r w:rsidR="00441FA5" w:rsidRPr="005D46D0">
        <w:rPr>
          <w:rFonts w:ascii="Times New Roman" w:eastAsia="Times New Roman" w:hAnsi="Times New Roman"/>
          <w:color w:val="252525"/>
          <w:szCs w:val="24"/>
          <w:lang w:eastAsia="cs-CZ"/>
        </w:rPr>
        <w:t>(zaručený plat)</w:t>
      </w:r>
      <w:r w:rsidR="000B649E"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. Pracovní úvazek </w:t>
      </w:r>
      <w:r w:rsidRPr="005D46D0">
        <w:rPr>
          <w:rFonts w:ascii="Times New Roman" w:eastAsia="Times New Roman" w:hAnsi="Times New Roman"/>
          <w:color w:val="252525"/>
          <w:szCs w:val="24"/>
          <w:lang w:eastAsia="cs-CZ"/>
        </w:rPr>
        <w:t>40 hodin týdně. Po zapracování možnost přiznání osobního příplatku a odměn.</w:t>
      </w:r>
    </w:p>
    <w:p w14:paraId="04BD5587" w14:textId="44517A50" w:rsidR="008E2E33" w:rsidRPr="005D46D0" w:rsidRDefault="008E2E33" w:rsidP="008E2E33">
      <w:pPr>
        <w:shd w:val="clear" w:color="auto" w:fill="F2F2F2"/>
        <w:spacing w:after="100" w:afterAutospacing="1" w:line="240" w:lineRule="auto"/>
        <w:ind w:firstLine="0"/>
        <w:jc w:val="left"/>
        <w:rPr>
          <w:rFonts w:ascii="Times New Roman" w:eastAsia="Times New Roman" w:hAnsi="Times New Roman"/>
          <w:color w:val="252525"/>
          <w:szCs w:val="24"/>
          <w:lang w:eastAsia="cs-CZ"/>
        </w:rPr>
      </w:pPr>
      <w:r w:rsidRPr="005D46D0"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  <w:t xml:space="preserve">Požadované </w:t>
      </w:r>
      <w:proofErr w:type="gramStart"/>
      <w:r w:rsidRPr="005D46D0"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  <w:t>předpoklady :</w:t>
      </w:r>
      <w:proofErr w:type="gramEnd"/>
      <w:r w:rsidRPr="005D46D0">
        <w:rPr>
          <w:rFonts w:ascii="Times New Roman" w:eastAsia="Times New Roman" w:hAnsi="Times New Roman"/>
          <w:color w:val="252525"/>
          <w:szCs w:val="24"/>
          <w:lang w:eastAsia="cs-CZ"/>
        </w:rPr>
        <w:br/>
      </w:r>
      <w:r w:rsidR="00D875CB" w:rsidRPr="005D46D0">
        <w:rPr>
          <w:rFonts w:ascii="Times New Roman" w:eastAsia="Times New Roman" w:hAnsi="Times New Roman"/>
          <w:color w:val="252525"/>
          <w:szCs w:val="24"/>
          <w:lang w:eastAsia="cs-CZ"/>
        </w:rPr>
        <w:t>Nutná z</w:t>
      </w:r>
      <w:r w:rsidR="000B649E" w:rsidRPr="005D46D0">
        <w:rPr>
          <w:rFonts w:ascii="Times New Roman" w:eastAsia="Times New Roman" w:hAnsi="Times New Roman"/>
          <w:color w:val="252525"/>
          <w:szCs w:val="24"/>
          <w:lang w:eastAsia="cs-CZ"/>
        </w:rPr>
        <w:t>nalost psaní na počítači všemi deseti prsty,</w:t>
      </w:r>
      <w:r w:rsidR="00C729E2"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 středoškolské vzdělání s</w:t>
      </w:r>
      <w:r w:rsidR="00C6712C" w:rsidRPr="005D46D0">
        <w:rPr>
          <w:rFonts w:ascii="Times New Roman" w:eastAsia="Times New Roman" w:hAnsi="Times New Roman"/>
          <w:color w:val="252525"/>
          <w:szCs w:val="24"/>
          <w:lang w:eastAsia="cs-CZ"/>
        </w:rPr>
        <w:t> </w:t>
      </w:r>
      <w:r w:rsidR="00C729E2" w:rsidRPr="005D46D0">
        <w:rPr>
          <w:rFonts w:ascii="Times New Roman" w:eastAsia="Times New Roman" w:hAnsi="Times New Roman"/>
          <w:color w:val="252525"/>
          <w:szCs w:val="24"/>
          <w:lang w:eastAsia="cs-CZ"/>
        </w:rPr>
        <w:t>maturitou</w:t>
      </w:r>
      <w:r w:rsidR="00C6712C"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, </w:t>
      </w:r>
      <w:r w:rsidR="000B649E" w:rsidRPr="005D46D0">
        <w:rPr>
          <w:rFonts w:ascii="Times New Roman" w:eastAsia="Times New Roman" w:hAnsi="Times New Roman"/>
          <w:color w:val="252525"/>
          <w:szCs w:val="24"/>
          <w:lang w:eastAsia="cs-CZ"/>
        </w:rPr>
        <w:t>čistý</w:t>
      </w:r>
      <w:r w:rsidR="00C729E2"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 </w:t>
      </w:r>
      <w:r w:rsidR="000B649E" w:rsidRPr="005D46D0">
        <w:rPr>
          <w:rFonts w:ascii="Times New Roman" w:eastAsia="Times New Roman" w:hAnsi="Times New Roman"/>
          <w:color w:val="252525"/>
          <w:szCs w:val="24"/>
          <w:lang w:eastAsia="cs-CZ"/>
        </w:rPr>
        <w:t>trestní rejstřík.</w:t>
      </w:r>
    </w:p>
    <w:p w14:paraId="4EE05364" w14:textId="77777777" w:rsidR="00C729E2" w:rsidRPr="005D46D0" w:rsidRDefault="00C729E2" w:rsidP="00C729E2">
      <w:pPr>
        <w:shd w:val="clear" w:color="auto" w:fill="F2F2F2"/>
        <w:spacing w:after="0" w:line="240" w:lineRule="auto"/>
        <w:ind w:firstLine="0"/>
        <w:jc w:val="left"/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</w:pPr>
      <w:r w:rsidRPr="005D46D0"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  <w:t xml:space="preserve">Náplň práce: </w:t>
      </w:r>
    </w:p>
    <w:p w14:paraId="14D009A4" w14:textId="1CA4E7E0" w:rsidR="00C729E2" w:rsidRPr="005D46D0" w:rsidRDefault="00E83F1B" w:rsidP="00C729E2">
      <w:pPr>
        <w:shd w:val="clear" w:color="auto" w:fill="F2F2F2"/>
        <w:spacing w:after="0" w:line="240" w:lineRule="auto"/>
        <w:ind w:firstLine="0"/>
        <w:jc w:val="left"/>
        <w:rPr>
          <w:rFonts w:ascii="Times New Roman" w:eastAsia="Times New Roman" w:hAnsi="Times New Roman"/>
          <w:color w:val="252525"/>
          <w:szCs w:val="24"/>
          <w:lang w:eastAsia="cs-CZ"/>
        </w:rPr>
      </w:pPr>
      <w:r w:rsidRPr="005D46D0">
        <w:rPr>
          <w:rFonts w:ascii="Times New Roman" w:eastAsia="Times New Roman" w:hAnsi="Times New Roman"/>
          <w:color w:val="252525"/>
          <w:szCs w:val="24"/>
          <w:lang w:eastAsia="cs-CZ"/>
        </w:rPr>
        <w:t>opisy textů, diktáty, úpravy textů, expedice dokumentů</w:t>
      </w:r>
      <w:r w:rsidR="00A20ABD" w:rsidRPr="005D46D0">
        <w:rPr>
          <w:rFonts w:ascii="Times New Roman" w:eastAsia="Times New Roman" w:hAnsi="Times New Roman"/>
          <w:color w:val="252525"/>
          <w:szCs w:val="24"/>
          <w:lang w:eastAsia="cs-CZ"/>
        </w:rPr>
        <w:t>, práce s datovými schránkami a práce s informačním systémem</w:t>
      </w:r>
    </w:p>
    <w:p w14:paraId="3B51E4A3" w14:textId="77777777" w:rsidR="00A20ABD" w:rsidRPr="005D46D0" w:rsidRDefault="00A20ABD" w:rsidP="000B649E">
      <w:pPr>
        <w:shd w:val="clear" w:color="auto" w:fill="F2F2F2"/>
        <w:spacing w:after="100" w:afterAutospacing="1" w:line="240" w:lineRule="auto"/>
        <w:ind w:firstLine="0"/>
        <w:jc w:val="left"/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</w:pPr>
    </w:p>
    <w:p w14:paraId="6E86D789" w14:textId="2BFA45BB" w:rsidR="000B649E" w:rsidRPr="005D46D0" w:rsidRDefault="008E2E33" w:rsidP="000B649E">
      <w:pPr>
        <w:shd w:val="clear" w:color="auto" w:fill="F2F2F2"/>
        <w:spacing w:after="100" w:afterAutospacing="1" w:line="240" w:lineRule="auto"/>
        <w:ind w:firstLine="0"/>
        <w:jc w:val="left"/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</w:pPr>
      <w:r w:rsidRPr="005D46D0"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  <w:t xml:space="preserve">Místo výkonu </w:t>
      </w:r>
      <w:proofErr w:type="gramStart"/>
      <w:r w:rsidRPr="005D46D0">
        <w:rPr>
          <w:rFonts w:ascii="Times New Roman" w:eastAsia="Times New Roman" w:hAnsi="Times New Roman"/>
          <w:b/>
          <w:bCs/>
          <w:color w:val="252525"/>
          <w:szCs w:val="24"/>
          <w:lang w:eastAsia="cs-CZ"/>
        </w:rPr>
        <w:t>práce :</w:t>
      </w:r>
      <w:proofErr w:type="gramEnd"/>
      <w:r w:rsidRPr="005D46D0">
        <w:rPr>
          <w:rFonts w:ascii="Times New Roman" w:eastAsia="Times New Roman" w:hAnsi="Times New Roman"/>
          <w:color w:val="252525"/>
          <w:szCs w:val="24"/>
          <w:lang w:eastAsia="cs-CZ"/>
        </w:rPr>
        <w:br/>
      </w:r>
      <w:r w:rsidR="00D875CB" w:rsidRPr="005D46D0">
        <w:rPr>
          <w:rFonts w:ascii="Times New Roman" w:eastAsia="Times New Roman" w:hAnsi="Times New Roman"/>
          <w:color w:val="252525"/>
          <w:szCs w:val="24"/>
          <w:lang w:eastAsia="cs-CZ"/>
        </w:rPr>
        <w:t>Městské</w:t>
      </w:r>
      <w:r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 zastupitelství </w:t>
      </w:r>
      <w:r w:rsidR="000B649E"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v Brně, </w:t>
      </w:r>
      <w:r w:rsidR="00D875CB"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Polní 41, 608 </w:t>
      </w:r>
      <w:proofErr w:type="gramStart"/>
      <w:r w:rsidR="00D875CB" w:rsidRPr="005D46D0">
        <w:rPr>
          <w:rFonts w:ascii="Times New Roman" w:eastAsia="Times New Roman" w:hAnsi="Times New Roman"/>
          <w:color w:val="252525"/>
          <w:szCs w:val="24"/>
          <w:lang w:eastAsia="cs-CZ"/>
        </w:rPr>
        <w:t>02</w:t>
      </w:r>
      <w:r w:rsidR="007D2929"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  Brno</w:t>
      </w:r>
      <w:proofErr w:type="gramEnd"/>
      <w:r w:rsidRPr="005D46D0">
        <w:rPr>
          <w:rFonts w:ascii="Times New Roman" w:eastAsia="Times New Roman" w:hAnsi="Times New Roman"/>
          <w:color w:val="252525"/>
          <w:szCs w:val="24"/>
          <w:lang w:eastAsia="cs-CZ"/>
        </w:rPr>
        <w:br/>
      </w:r>
    </w:p>
    <w:p w14:paraId="298BEFAD" w14:textId="10568CE0" w:rsidR="008E2E33" w:rsidRPr="005D46D0" w:rsidRDefault="008E2E33" w:rsidP="008E2E33">
      <w:pPr>
        <w:shd w:val="clear" w:color="auto" w:fill="F2F2F2"/>
        <w:spacing w:after="100" w:afterAutospacing="1" w:line="240" w:lineRule="auto"/>
        <w:ind w:firstLine="0"/>
        <w:jc w:val="left"/>
        <w:rPr>
          <w:rFonts w:ascii="Times New Roman" w:eastAsia="Times New Roman" w:hAnsi="Times New Roman"/>
          <w:color w:val="252525"/>
          <w:szCs w:val="24"/>
          <w:lang w:eastAsia="cs-CZ"/>
        </w:rPr>
      </w:pPr>
      <w:r w:rsidRPr="005D46D0">
        <w:rPr>
          <w:rFonts w:ascii="Times New Roman" w:eastAsia="Times New Roman" w:hAnsi="Times New Roman"/>
          <w:color w:val="252525"/>
          <w:szCs w:val="24"/>
          <w:lang w:eastAsia="cs-CZ"/>
        </w:rPr>
        <w:t>Nástup do zaměstnání 01.</w:t>
      </w:r>
      <w:r w:rsidR="00441FA5" w:rsidRPr="005D46D0">
        <w:rPr>
          <w:rFonts w:ascii="Times New Roman" w:eastAsia="Times New Roman" w:hAnsi="Times New Roman"/>
          <w:color w:val="252525"/>
          <w:szCs w:val="24"/>
          <w:lang w:eastAsia="cs-CZ"/>
        </w:rPr>
        <w:t>0</w:t>
      </w:r>
      <w:r w:rsidR="005D46D0">
        <w:rPr>
          <w:rFonts w:ascii="Times New Roman" w:eastAsia="Times New Roman" w:hAnsi="Times New Roman"/>
          <w:color w:val="252525"/>
          <w:szCs w:val="24"/>
          <w:lang w:eastAsia="cs-CZ"/>
        </w:rPr>
        <w:t>7</w:t>
      </w:r>
      <w:r w:rsidR="00441FA5" w:rsidRPr="005D46D0">
        <w:rPr>
          <w:rFonts w:ascii="Times New Roman" w:eastAsia="Times New Roman" w:hAnsi="Times New Roman"/>
          <w:color w:val="252525"/>
          <w:szCs w:val="24"/>
          <w:lang w:eastAsia="cs-CZ"/>
        </w:rPr>
        <w:t>.202</w:t>
      </w:r>
      <w:r w:rsidR="005D46D0">
        <w:rPr>
          <w:rFonts w:ascii="Times New Roman" w:eastAsia="Times New Roman" w:hAnsi="Times New Roman"/>
          <w:color w:val="252525"/>
          <w:szCs w:val="24"/>
          <w:lang w:eastAsia="cs-CZ"/>
        </w:rPr>
        <w:t>6</w:t>
      </w:r>
    </w:p>
    <w:p w14:paraId="7882ABA6" w14:textId="77777777" w:rsidR="008E2E33" w:rsidRPr="005D46D0" w:rsidRDefault="008E2E33" w:rsidP="008E2E33">
      <w:pPr>
        <w:shd w:val="clear" w:color="auto" w:fill="F2F2F2"/>
        <w:spacing w:after="0" w:line="240" w:lineRule="auto"/>
        <w:ind w:firstLine="0"/>
        <w:jc w:val="left"/>
        <w:rPr>
          <w:rFonts w:ascii="Times New Roman" w:eastAsia="Times New Roman" w:hAnsi="Times New Roman"/>
          <w:color w:val="FF0000"/>
          <w:szCs w:val="24"/>
          <w:lang w:eastAsia="cs-CZ"/>
        </w:rPr>
      </w:pPr>
      <w:r w:rsidRPr="005D46D0">
        <w:rPr>
          <w:rFonts w:ascii="Times New Roman" w:eastAsia="Times New Roman" w:hAnsi="Times New Roman"/>
          <w:color w:val="FF0000"/>
          <w:szCs w:val="24"/>
          <w:lang w:eastAsia="cs-CZ"/>
        </w:rPr>
        <w:t>Kontaktní údaje pro podávání nabídek</w:t>
      </w:r>
    </w:p>
    <w:p w14:paraId="48000666" w14:textId="4CAD48CB" w:rsidR="008E2E33" w:rsidRPr="005D46D0" w:rsidRDefault="008E2E33" w:rsidP="00B1474E">
      <w:pPr>
        <w:shd w:val="clear" w:color="auto" w:fill="F2F2F2"/>
        <w:spacing w:after="0" w:line="240" w:lineRule="auto"/>
        <w:ind w:firstLine="0"/>
        <w:rPr>
          <w:rFonts w:ascii="Times New Roman" w:eastAsia="Times New Roman" w:hAnsi="Times New Roman"/>
          <w:szCs w:val="24"/>
          <w:lang w:eastAsia="cs-CZ"/>
        </w:rPr>
      </w:pPr>
      <w:r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V případě zájmu zašlete strukturovaný životopis včetně kontaktního spojení na e-mailovou </w:t>
      </w:r>
      <w:proofErr w:type="gramStart"/>
      <w:r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adresu </w:t>
      </w:r>
      <w:r w:rsidR="000B649E" w:rsidRPr="005D46D0">
        <w:rPr>
          <w:rFonts w:ascii="Times New Roman" w:eastAsia="Times New Roman" w:hAnsi="Times New Roman"/>
          <w:color w:val="252525"/>
          <w:szCs w:val="24"/>
          <w:lang w:eastAsia="cs-CZ"/>
        </w:rPr>
        <w:t>:</w:t>
      </w:r>
      <w:proofErr w:type="gramEnd"/>
      <w:r w:rsidR="000B649E"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 </w:t>
      </w:r>
      <w:hyperlink r:id="rId7" w:history="1">
        <w:r w:rsidR="00D875CB" w:rsidRPr="005D46D0">
          <w:rPr>
            <w:rStyle w:val="Hypertextovodkaz"/>
            <w:rFonts w:ascii="Times New Roman" w:eastAsia="Times New Roman" w:hAnsi="Times New Roman"/>
            <w:szCs w:val="24"/>
            <w:lang w:eastAsia="cs-CZ"/>
          </w:rPr>
          <w:t>sekretariat@osz.brnm.justice.cz</w:t>
        </w:r>
      </w:hyperlink>
      <w:r w:rsidR="000B649E"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. </w:t>
      </w:r>
      <w:r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Tel. </w:t>
      </w:r>
      <w:r w:rsidR="00D875CB" w:rsidRPr="005D46D0">
        <w:rPr>
          <w:rFonts w:ascii="Times New Roman" w:eastAsia="Times New Roman" w:hAnsi="Times New Roman"/>
          <w:color w:val="252525"/>
          <w:szCs w:val="24"/>
          <w:lang w:eastAsia="cs-CZ"/>
        </w:rPr>
        <w:t>546 553 251</w:t>
      </w:r>
      <w:r w:rsidR="000B649E" w:rsidRPr="005D46D0">
        <w:rPr>
          <w:rFonts w:ascii="Times New Roman" w:eastAsia="Times New Roman" w:hAnsi="Times New Roman"/>
          <w:color w:val="252525"/>
          <w:szCs w:val="24"/>
          <w:lang w:eastAsia="cs-CZ"/>
        </w:rPr>
        <w:t xml:space="preserve">, paní </w:t>
      </w:r>
      <w:r w:rsidR="00D875CB" w:rsidRPr="005D46D0">
        <w:rPr>
          <w:rFonts w:ascii="Times New Roman" w:eastAsia="Times New Roman" w:hAnsi="Times New Roman"/>
          <w:color w:val="252525"/>
          <w:szCs w:val="24"/>
          <w:lang w:eastAsia="cs-CZ"/>
        </w:rPr>
        <w:t>Iveta Grieblerová</w:t>
      </w:r>
      <w:r w:rsidR="00C729E2" w:rsidRPr="005D46D0">
        <w:rPr>
          <w:rFonts w:ascii="Times New Roman" w:eastAsia="Times New Roman" w:hAnsi="Times New Roman"/>
          <w:color w:val="252525"/>
          <w:szCs w:val="24"/>
          <w:lang w:eastAsia="cs-CZ"/>
        </w:rPr>
        <w:t>.</w:t>
      </w:r>
    </w:p>
    <w:p w14:paraId="49C0EEA1" w14:textId="77777777" w:rsidR="00FB7936" w:rsidRPr="005D46D0" w:rsidRDefault="00FB7936" w:rsidP="008E2E33">
      <w:pPr>
        <w:ind w:firstLine="0"/>
        <w:rPr>
          <w:rFonts w:ascii="Times New Roman" w:hAnsi="Times New Roman"/>
        </w:rPr>
      </w:pPr>
    </w:p>
    <w:p w14:paraId="7B1FD4A4" w14:textId="77777777" w:rsidR="008E2E33" w:rsidRPr="005D46D0" w:rsidRDefault="008E2E33" w:rsidP="008E2E33">
      <w:pPr>
        <w:rPr>
          <w:rFonts w:ascii="Times New Roman" w:hAnsi="Times New Roman"/>
        </w:rPr>
      </w:pPr>
    </w:p>
    <w:p w14:paraId="6F79EC6E" w14:textId="0F2DA379" w:rsidR="00FB7936" w:rsidRPr="005D46D0" w:rsidRDefault="00FB7936" w:rsidP="008E2E33">
      <w:pPr>
        <w:spacing w:line="240" w:lineRule="auto"/>
        <w:jc w:val="center"/>
        <w:rPr>
          <w:rFonts w:ascii="Times New Roman" w:hAnsi="Times New Roman"/>
          <w:lang w:eastAsia="en-US"/>
        </w:rPr>
      </w:pPr>
    </w:p>
    <w:p w14:paraId="337033D2" w14:textId="77777777" w:rsidR="00FB7936" w:rsidRPr="005D46D0" w:rsidRDefault="00FB7936" w:rsidP="00FB7936">
      <w:pPr>
        <w:pStyle w:val="Plohy"/>
        <w:keepNext/>
        <w:rPr>
          <w:rFonts w:ascii="Times New Roman" w:hAnsi="Times New Roman"/>
        </w:rPr>
      </w:pPr>
    </w:p>
    <w:sectPr w:rsidR="00FB7936" w:rsidRPr="005D46D0" w:rsidSect="00DD1490">
      <w:headerReference w:type="default" r:id="rId8"/>
      <w:headerReference w:type="first" r:id="rId9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6848" w14:textId="77777777" w:rsidR="00745F45" w:rsidRDefault="00745F45" w:rsidP="003D79C1">
      <w:pPr>
        <w:spacing w:after="0"/>
      </w:pPr>
      <w:r>
        <w:separator/>
      </w:r>
    </w:p>
  </w:endnote>
  <w:endnote w:type="continuationSeparator" w:id="0">
    <w:p w14:paraId="4DFE6E17" w14:textId="77777777" w:rsidR="00745F45" w:rsidRDefault="00745F45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80C8" w14:textId="77777777" w:rsidR="00745F45" w:rsidRDefault="00745F45" w:rsidP="003D79C1">
      <w:pPr>
        <w:spacing w:after="0"/>
      </w:pPr>
      <w:r>
        <w:separator/>
      </w:r>
    </w:p>
  </w:footnote>
  <w:footnote w:type="continuationSeparator" w:id="0">
    <w:p w14:paraId="2312FBCF" w14:textId="77777777" w:rsidR="00745F45" w:rsidRDefault="00745F45" w:rsidP="003D7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9886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Pr="00334E5E">
      <w:t>1</w:t>
    </w:r>
    <w:r w:rsidRPr="00334E5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576F" w14:textId="38279B15" w:rsidR="003D79C1" w:rsidRPr="005D46D0" w:rsidRDefault="005D46D0" w:rsidP="005D46D0">
    <w:pPr>
      <w:pStyle w:val="Zhlav"/>
      <w:spacing w:line="259" w:lineRule="auto"/>
      <w:jc w:val="left"/>
      <w:rPr>
        <w:rFonts w:ascii="Times New Roman" w:eastAsia="Times New Roman" w:hAnsi="Times New Roman"/>
        <w:noProof/>
        <w:szCs w:val="24"/>
        <w:lang w:eastAsia="en-US"/>
      </w:rPr>
    </w:pPr>
    <w:r w:rsidRPr="005D46D0">
      <w:rPr>
        <w:rFonts w:ascii="Times New Roman" w:eastAsia="Times New Roman" w:hAnsi="Times New Roman"/>
        <w:noProof/>
        <w:szCs w:val="24"/>
        <w:lang w:eastAsia="en-US"/>
      </w:rPr>
      <w:t>KRAJSKÉ STÁTNÍ ZASTUPITELSTVÍ</w:t>
    </w:r>
  </w:p>
  <w:p w14:paraId="48646DDF" w14:textId="673DE945" w:rsidR="005D46D0" w:rsidRPr="005D46D0" w:rsidRDefault="005D46D0" w:rsidP="005D46D0">
    <w:pPr>
      <w:pStyle w:val="Zhlav"/>
      <w:spacing w:line="259" w:lineRule="auto"/>
      <w:jc w:val="left"/>
      <w:rPr>
        <w:rFonts w:ascii="Times New Roman" w:eastAsia="Times New Roman" w:hAnsi="Times New Roman"/>
        <w:szCs w:val="24"/>
        <w:lang w:eastAsia="en-US"/>
      </w:rPr>
    </w:pPr>
    <w:r w:rsidRPr="005D46D0">
      <w:rPr>
        <w:rFonts w:ascii="Times New Roman" w:eastAsia="Times New Roman" w:hAnsi="Times New Roman"/>
        <w:noProof/>
        <w:szCs w:val="24"/>
        <w:lang w:eastAsia="en-US"/>
      </w:rPr>
      <w:t>V BRNĚ</w:t>
    </w:r>
  </w:p>
  <w:p w14:paraId="36BBF273" w14:textId="77777777" w:rsidR="00FE4B81" w:rsidRPr="000D6D64" w:rsidRDefault="00FE4B81" w:rsidP="000D6D64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545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086F9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99ED6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EAE1B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694B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23D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EFA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06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782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E2C47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1CCA1C0C"/>
    <w:multiLevelType w:val="multilevel"/>
    <w:tmpl w:val="6C3E25B6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num w:numId="1" w16cid:durableId="1010329327">
    <w:abstractNumId w:val="10"/>
  </w:num>
  <w:num w:numId="2" w16cid:durableId="617298584">
    <w:abstractNumId w:val="8"/>
  </w:num>
  <w:num w:numId="3" w16cid:durableId="1359770517">
    <w:abstractNumId w:val="3"/>
  </w:num>
  <w:num w:numId="4" w16cid:durableId="1114717547">
    <w:abstractNumId w:val="2"/>
  </w:num>
  <w:num w:numId="5" w16cid:durableId="2142114964">
    <w:abstractNumId w:val="1"/>
  </w:num>
  <w:num w:numId="6" w16cid:durableId="1964652447">
    <w:abstractNumId w:val="0"/>
  </w:num>
  <w:num w:numId="7" w16cid:durableId="1899702064">
    <w:abstractNumId w:val="9"/>
  </w:num>
  <w:num w:numId="8" w16cid:durableId="334961174">
    <w:abstractNumId w:val="7"/>
  </w:num>
  <w:num w:numId="9" w16cid:durableId="1142845493">
    <w:abstractNumId w:val="6"/>
  </w:num>
  <w:num w:numId="10" w16cid:durableId="33383546">
    <w:abstractNumId w:val="5"/>
  </w:num>
  <w:num w:numId="11" w16cid:durableId="364448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OP6 2022/05/10 09:13:32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PODMINKA" w:val="(A.cislo_rejstrik  = 2 AND A.druh_vec  = 'SPR' AND A.bc_vec  = 413 AND A.rocnik  = 2022)"/>
  </w:docVars>
  <w:rsids>
    <w:rsidRoot w:val="002540BE"/>
    <w:rsid w:val="00052F99"/>
    <w:rsid w:val="000B649E"/>
    <w:rsid w:val="000D6D64"/>
    <w:rsid w:val="000E75C0"/>
    <w:rsid w:val="000F5E36"/>
    <w:rsid w:val="00121FDC"/>
    <w:rsid w:val="001376B7"/>
    <w:rsid w:val="001A218B"/>
    <w:rsid w:val="001F6B79"/>
    <w:rsid w:val="002540BE"/>
    <w:rsid w:val="002640B8"/>
    <w:rsid w:val="00311C4D"/>
    <w:rsid w:val="00334E5E"/>
    <w:rsid w:val="00342B67"/>
    <w:rsid w:val="003468A5"/>
    <w:rsid w:val="00394E25"/>
    <w:rsid w:val="00395AFB"/>
    <w:rsid w:val="003A673C"/>
    <w:rsid w:val="003D79C1"/>
    <w:rsid w:val="00441FA5"/>
    <w:rsid w:val="004D2A52"/>
    <w:rsid w:val="00551B66"/>
    <w:rsid w:val="005B3A92"/>
    <w:rsid w:val="005C1D57"/>
    <w:rsid w:val="005D46D0"/>
    <w:rsid w:val="006754F8"/>
    <w:rsid w:val="00687F23"/>
    <w:rsid w:val="00706856"/>
    <w:rsid w:val="00745F45"/>
    <w:rsid w:val="00752464"/>
    <w:rsid w:val="007D2929"/>
    <w:rsid w:val="00870C11"/>
    <w:rsid w:val="00872712"/>
    <w:rsid w:val="0089177D"/>
    <w:rsid w:val="0089251D"/>
    <w:rsid w:val="008C1BCB"/>
    <w:rsid w:val="008E2E33"/>
    <w:rsid w:val="008F7890"/>
    <w:rsid w:val="009B2BD7"/>
    <w:rsid w:val="009C0C09"/>
    <w:rsid w:val="009D69DB"/>
    <w:rsid w:val="00A0268C"/>
    <w:rsid w:val="00A20ABD"/>
    <w:rsid w:val="00A64805"/>
    <w:rsid w:val="00AD01DB"/>
    <w:rsid w:val="00B1474E"/>
    <w:rsid w:val="00B7333C"/>
    <w:rsid w:val="00BC75DF"/>
    <w:rsid w:val="00C1136F"/>
    <w:rsid w:val="00C22C5C"/>
    <w:rsid w:val="00C6712C"/>
    <w:rsid w:val="00C729E2"/>
    <w:rsid w:val="00C77018"/>
    <w:rsid w:val="00CF4619"/>
    <w:rsid w:val="00CF7E95"/>
    <w:rsid w:val="00D14BB8"/>
    <w:rsid w:val="00D875CB"/>
    <w:rsid w:val="00DB331C"/>
    <w:rsid w:val="00DC588B"/>
    <w:rsid w:val="00DD1490"/>
    <w:rsid w:val="00DD5715"/>
    <w:rsid w:val="00DD6881"/>
    <w:rsid w:val="00E83F1B"/>
    <w:rsid w:val="00EB66D9"/>
    <w:rsid w:val="00EE0471"/>
    <w:rsid w:val="00F55037"/>
    <w:rsid w:val="00FB7936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87A0A"/>
  <w14:defaultImageDpi w14:val="0"/>
  <w15:docId w15:val="{1E5344EF-56E0-4FB4-8AFC-48CDB037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936"/>
    <w:pPr>
      <w:spacing w:after="360" w:line="360" w:lineRule="auto"/>
      <w:ind w:firstLine="709"/>
      <w:jc w:val="both"/>
    </w:pPr>
    <w:rPr>
      <w:rFonts w:ascii="Arial" w:eastAsiaTheme="minorEastAsia" w:hAnsi="Arial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342B67"/>
    <w:pPr>
      <w:keepNext/>
      <w:spacing w:line="240" w:lineRule="auto"/>
      <w:ind w:firstLine="0"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342B67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5DF"/>
    <w:pPr>
      <w:spacing w:after="230" w:line="240" w:lineRule="auto"/>
      <w:ind w:firstLine="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C75DF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BC75DF"/>
    <w:pPr>
      <w:numPr>
        <w:ilvl w:val="2"/>
        <w:numId w:val="1"/>
      </w:numPr>
      <w:spacing w:line="240" w:lineRule="auto"/>
      <w:ind w:firstLine="0"/>
    </w:pPr>
  </w:style>
  <w:style w:type="paragraph" w:customStyle="1" w:styleId="Paragraf">
    <w:name w:val="Paragraf"/>
    <w:basedOn w:val="Podnadpis"/>
    <w:next w:val="Podnadpis"/>
    <w:uiPriority w:val="1"/>
    <w:rsid w:val="00CF7E95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BC75DF"/>
    <w:pPr>
      <w:tabs>
        <w:tab w:val="center" w:pos="4536"/>
        <w:tab w:val="right" w:pos="9072"/>
      </w:tabs>
      <w:spacing w:after="0" w:line="240" w:lineRule="auto"/>
      <w:ind w:firstLine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C75DF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BC75DF"/>
    <w:pPr>
      <w:tabs>
        <w:tab w:val="center" w:pos="4536"/>
        <w:tab w:val="right" w:pos="9072"/>
      </w:tabs>
      <w:spacing w:after="0" w:line="240" w:lineRule="auto"/>
      <w:ind w:firstLine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BC75DF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-text-align-center">
    <w:name w:val="has-text-align-center"/>
    <w:basedOn w:val="Normln"/>
    <w:rsid w:val="008E2E3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E3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E2E3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E2E3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6C6C6C"/>
            <w:right w:val="none" w:sz="0" w:space="0" w:color="auto"/>
          </w:divBdr>
        </w:div>
      </w:divsChild>
    </w:div>
    <w:div w:id="1159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osz.brnm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48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Podrazilová Marcela</cp:lastModifiedBy>
  <cp:revision>10</cp:revision>
  <cp:lastPrinted>2025-04-29T07:54:00Z</cp:lastPrinted>
  <dcterms:created xsi:type="dcterms:W3CDTF">2023-01-09T12:01:00Z</dcterms:created>
  <dcterms:modified xsi:type="dcterms:W3CDTF">2025-06-25T07:19:00Z</dcterms:modified>
</cp:coreProperties>
</file>