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1C7073" w14:paraId="6436EC49" w14:textId="77777777" w:rsidTr="00A741DB">
        <w:trPr>
          <w:cantSplit/>
          <w:trHeight w:val="567"/>
        </w:trPr>
        <w:tc>
          <w:tcPr>
            <w:tcW w:w="6237" w:type="dxa"/>
          </w:tcPr>
          <w:p w14:paraId="47647D88" w14:textId="77777777" w:rsidR="00A741DB" w:rsidRPr="001C7073" w:rsidRDefault="00A741DB" w:rsidP="00985893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753097A8" w14:textId="47ED3E10" w:rsidR="00A741DB" w:rsidRPr="001C7073" w:rsidRDefault="00A741DB" w:rsidP="00A741DB">
            <w:pPr>
              <w:spacing w:before="480"/>
              <w:ind w:right="272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 w:rsidRPr="001C7073">
              <w:rPr>
                <w:rFonts w:ascii="Times New Roman" w:hAnsi="Times New Roman"/>
                <w:szCs w:val="24"/>
                <w:lang w:eastAsia="en-US"/>
              </w:rPr>
              <w:t xml:space="preserve">2 SPR </w:t>
            </w:r>
            <w:r w:rsidR="001C7073" w:rsidRPr="001C7073">
              <w:rPr>
                <w:rFonts w:ascii="Times New Roman" w:hAnsi="Times New Roman"/>
                <w:szCs w:val="24"/>
                <w:lang w:eastAsia="en-US"/>
              </w:rPr>
              <w:t>53/2026</w:t>
            </w:r>
            <w:r w:rsidRPr="001C707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</w:tbl>
    <w:p w14:paraId="34190E55" w14:textId="77777777" w:rsidR="00985893" w:rsidRPr="001C7073" w:rsidRDefault="00985893" w:rsidP="00985893">
      <w:pPr>
        <w:spacing w:after="0"/>
        <w:jc w:val="center"/>
        <w:rPr>
          <w:rFonts w:ascii="Times New Roman" w:eastAsia="Times New Roman" w:hAnsi="Times New Roman"/>
          <w:b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bCs/>
          <w:szCs w:val="24"/>
          <w:lang w:eastAsia="cs-CZ"/>
        </w:rPr>
        <w:t>PŘIHLÁŠKA</w:t>
      </w:r>
    </w:p>
    <w:p w14:paraId="40479F88" w14:textId="51689684" w:rsidR="00985893" w:rsidRPr="001C7073" w:rsidRDefault="00985893" w:rsidP="0098589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</w:pPr>
      <w:r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do výběrového řízení na obsazení </w:t>
      </w:r>
      <w:proofErr w:type="gramStart"/>
      <w:r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místa  </w:t>
      </w:r>
      <w:r w:rsidR="001C7073">
        <w:rPr>
          <w:rFonts w:ascii="Times New Roman" w:eastAsia="Times New Roman" w:hAnsi="Times New Roman"/>
          <w:b/>
          <w:bCs/>
          <w:szCs w:val="24"/>
          <w:lang w:eastAsia="x-none"/>
        </w:rPr>
        <w:t>v</w:t>
      </w:r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>edoucího</w:t>
      </w:r>
      <w:proofErr w:type="gramEnd"/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 xml:space="preserve"> státního zástupce / vedoucí státní zástupkyně </w:t>
      </w:r>
    </w:p>
    <w:p w14:paraId="16BFF748" w14:textId="4DB1D00B" w:rsidR="00985893" w:rsidRPr="001C7073" w:rsidRDefault="00985893" w:rsidP="0098589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Cs w:val="24"/>
          <w:lang w:eastAsia="x-none"/>
        </w:rPr>
      </w:pPr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1C7073"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>10</w:t>
      </w:r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 xml:space="preserve"> </w:t>
      </w:r>
      <w:r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vyhlášeného dne </w:t>
      </w:r>
      <w:r w:rsidR="001C7073" w:rsidRPr="001C7073">
        <w:rPr>
          <w:rFonts w:ascii="Times New Roman" w:eastAsia="Times New Roman" w:hAnsi="Times New Roman"/>
          <w:b/>
          <w:bCs/>
          <w:szCs w:val="24"/>
          <w:lang w:eastAsia="x-none"/>
        </w:rPr>
        <w:t>3. března</w:t>
      </w:r>
      <w:r w:rsidR="00810FB4"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 2026</w:t>
      </w:r>
      <w:r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 </w:t>
      </w:r>
    </w:p>
    <w:p w14:paraId="5D7E3496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p w14:paraId="4DB43782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p w14:paraId="15C247FA" w14:textId="77777777" w:rsidR="00985893" w:rsidRPr="001C7073" w:rsidRDefault="00985893" w:rsidP="00985893">
      <w:pPr>
        <w:keepNext/>
        <w:spacing w:after="0"/>
        <w:jc w:val="left"/>
        <w:outlineLvl w:val="3"/>
        <w:rPr>
          <w:rFonts w:ascii="Times New Roman" w:eastAsia="Times New Roman" w:hAnsi="Times New Roman"/>
          <w:b/>
          <w:bCs/>
          <w:szCs w:val="24"/>
          <w:lang w:eastAsia="x-none"/>
        </w:rPr>
      </w:pPr>
      <w:r w:rsidRPr="001C7073">
        <w:rPr>
          <w:rFonts w:ascii="Times New Roman" w:eastAsia="Times New Roman" w:hAnsi="Times New Roman"/>
          <w:b/>
          <w:bCs/>
          <w:szCs w:val="24"/>
          <w:lang w:eastAsia="x-none"/>
        </w:rPr>
        <w:t xml:space="preserve"> </w:t>
      </w:r>
      <w:r w:rsidRPr="001C7073">
        <w:rPr>
          <w:rFonts w:ascii="Times New Roman" w:eastAsia="Times New Roman" w:hAnsi="Times New Roman"/>
          <w:szCs w:val="24"/>
          <w:lang w:eastAsia="x-none"/>
        </w:rPr>
        <w:t xml:space="preserve">     Příjmení, jméno a titul: </w:t>
      </w:r>
    </w:p>
    <w:p w14:paraId="594FFBD0" w14:textId="77777777" w:rsidR="00985893" w:rsidRPr="001C7073" w:rsidRDefault="00985893" w:rsidP="00985893">
      <w:pPr>
        <w:spacing w:after="0"/>
        <w:ind w:left="284"/>
        <w:rPr>
          <w:rFonts w:ascii="Times New Roman" w:eastAsia="Times New Roman" w:hAnsi="Times New Roman"/>
          <w:b/>
          <w:bCs/>
          <w:szCs w:val="24"/>
          <w:lang w:eastAsia="cs-CZ"/>
        </w:rPr>
      </w:pPr>
    </w:p>
    <w:p w14:paraId="6C7C4B07" w14:textId="77777777" w:rsidR="00985893" w:rsidRPr="001C7073" w:rsidRDefault="00985893" w:rsidP="00985893">
      <w:pPr>
        <w:spacing w:after="0"/>
        <w:ind w:left="284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Adresa trvalého bydliště:</w:t>
      </w:r>
    </w:p>
    <w:p w14:paraId="77573E08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</w:t>
      </w:r>
    </w:p>
    <w:p w14:paraId="68F3A7B9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</w:t>
      </w:r>
    </w:p>
    <w:p w14:paraId="667656EC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  Adresa pro zasílání korespondence, je-li od adresy bydliště odlišná:</w:t>
      </w:r>
    </w:p>
    <w:p w14:paraId="64F17918" w14:textId="77777777" w:rsidR="00985893" w:rsidRPr="001C7073" w:rsidRDefault="00985893" w:rsidP="00985893">
      <w:pPr>
        <w:spacing w:after="0"/>
        <w:ind w:left="284"/>
        <w:rPr>
          <w:rFonts w:ascii="Times New Roman" w:eastAsia="Times New Roman" w:hAnsi="Times New Roman"/>
          <w:bCs/>
          <w:szCs w:val="24"/>
          <w:lang w:eastAsia="cs-CZ"/>
        </w:rPr>
      </w:pPr>
    </w:p>
    <w:p w14:paraId="1EBF7400" w14:textId="77777777" w:rsidR="00985893" w:rsidRPr="001C7073" w:rsidRDefault="00985893" w:rsidP="00985893">
      <w:pPr>
        <w:spacing w:after="0"/>
        <w:ind w:left="284"/>
        <w:rPr>
          <w:rFonts w:ascii="Times New Roman" w:eastAsia="Times New Roman" w:hAnsi="Times New Roman"/>
          <w:bCs/>
          <w:szCs w:val="24"/>
          <w:lang w:eastAsia="cs-CZ"/>
        </w:rPr>
      </w:pPr>
    </w:p>
    <w:p w14:paraId="31D1D527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  Datum narození:</w:t>
      </w:r>
    </w:p>
    <w:p w14:paraId="59EB1900" w14:textId="77777777" w:rsidR="00985893" w:rsidRPr="001C7073" w:rsidRDefault="00985893" w:rsidP="00985893">
      <w:pPr>
        <w:tabs>
          <w:tab w:val="left" w:pos="567"/>
        </w:tabs>
        <w:spacing w:after="0"/>
        <w:jc w:val="left"/>
        <w:rPr>
          <w:rFonts w:ascii="Times New Roman" w:eastAsia="Times New Roman" w:hAnsi="Times New Roman"/>
          <w:b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bCs/>
          <w:szCs w:val="24"/>
          <w:lang w:eastAsia="cs-CZ"/>
        </w:rPr>
        <w:t xml:space="preserve">        </w:t>
      </w:r>
    </w:p>
    <w:p w14:paraId="2B2AFB0E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  Mobilní telefon:  </w:t>
      </w:r>
    </w:p>
    <w:p w14:paraId="2AEE0AB3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</w:p>
    <w:p w14:paraId="091D3ADD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  E-mail: </w:t>
      </w:r>
    </w:p>
    <w:p w14:paraId="4167EEDA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      </w:t>
      </w:r>
    </w:p>
    <w:p w14:paraId="4B42EE5F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szCs w:val="24"/>
          <w:lang w:eastAsia="cs-CZ"/>
        </w:rPr>
      </w:pPr>
      <w:r w:rsidRPr="001C7073">
        <w:rPr>
          <w:rFonts w:ascii="Times New Roman" w:eastAsia="Times New Roman" w:hAnsi="Times New Roman"/>
          <w:szCs w:val="24"/>
          <w:lang w:eastAsia="cs-CZ"/>
        </w:rPr>
        <w:t>Podávám přihlášku do výše uvedeného výběrového řízení a přikládám tyto přílohy:</w:t>
      </w:r>
    </w:p>
    <w:p w14:paraId="61BF8FCC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p w14:paraId="0CFC646C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>a) strukturovaný životopis,</w:t>
      </w:r>
    </w:p>
    <w:p w14:paraId="49A53882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>b) výpis z evidence Rejstříku trestů</w:t>
      </w:r>
      <w:r w:rsidRPr="001C7073">
        <w:rPr>
          <w:rFonts w:ascii="Times New Roman" w:eastAsia="Times New Roman" w:hAnsi="Times New Roman"/>
          <w:color w:val="000000"/>
          <w:szCs w:val="24"/>
          <w:vertAlign w:val="superscript"/>
          <w:lang w:eastAsia="en-US"/>
        </w:rPr>
        <w:footnoteReference w:id="1"/>
      </w: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 xml:space="preserve"> ne starší než 2 měsíce, </w:t>
      </w:r>
    </w:p>
    <w:p w14:paraId="6275B2AF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>c) čestné prohlášení o bezúhonnosti (postih za přestupky a jiné správní delikty pro úmyslné protiprávní jednání),</w:t>
      </w:r>
    </w:p>
    <w:p w14:paraId="5854CD26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 xml:space="preserve">d) motivační dopis s uvedením důvodů zájmu o funkci vedoucího státního zástupce / vedoucí státní zástupkyně, </w:t>
      </w:r>
    </w:p>
    <w:p w14:paraId="484F0205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 xml:space="preserve">e) prohlášení o členství v profesních sdruženích, odborné, publikační nebo pedagogické činnosti, </w:t>
      </w:r>
    </w:p>
    <w:p w14:paraId="1A0D6424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 xml:space="preserve">f) prohlášení o jazykových znalostech s přiložením kopie dokladů o složených jazykových zkouškách, </w:t>
      </w:r>
    </w:p>
    <w:p w14:paraId="0EC78941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 xml:space="preserve">g) potvrzení o zdravotní způsobilosti k výkonu funkce vedoucího státního zástupce / vedoucí státní zástupkyně ne starší než 2 měsíce, </w:t>
      </w:r>
    </w:p>
    <w:p w14:paraId="17E943BB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>h) podepsanou informaci o zpracování osobních údajů,</w:t>
      </w:r>
    </w:p>
    <w:p w14:paraId="6AD80A7D" w14:textId="77777777" w:rsidR="00985893" w:rsidRPr="001C7073" w:rsidRDefault="00985893" w:rsidP="00697479">
      <w:pPr>
        <w:autoSpaceDE w:val="0"/>
        <w:autoSpaceDN w:val="0"/>
        <w:adjustRightInd w:val="0"/>
        <w:spacing w:after="0"/>
        <w:ind w:left="360"/>
        <w:jc w:val="left"/>
        <w:rPr>
          <w:rFonts w:ascii="Times New Roman" w:eastAsia="Times New Roman" w:hAnsi="Times New Roman"/>
          <w:color w:val="000000"/>
          <w:szCs w:val="24"/>
          <w:lang w:eastAsia="en-US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en-US"/>
        </w:rPr>
        <w:t>i)  podepsaný souhlas s přístupem do osobního spisu.</w:t>
      </w:r>
    </w:p>
    <w:p w14:paraId="7D174808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</w:p>
    <w:p w14:paraId="01334708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 xml:space="preserve">Prohlašuji, že </w:t>
      </w:r>
    </w:p>
    <w:p w14:paraId="2738B594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</w:p>
    <w:p w14:paraId="459AC708" w14:textId="77777777" w:rsidR="00985893" w:rsidRPr="001C7073" w:rsidRDefault="00985893" w:rsidP="00985893">
      <w:pPr>
        <w:numPr>
          <w:ilvl w:val="0"/>
          <w:numId w:val="2"/>
        </w:num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lastRenderedPageBreak/>
        <w:t>budu-li vybrán jako uchazeč/uchazečka pro jmenování do funkce vedoucího státního zástupce / vedoucí státní zástupkyně, souhlasím s tím, aby tato přihláška s přílohami, obsahujícími osobní údaje, byla připojena k osobnímu spisu, který bude u zaměstnavatele založen,</w:t>
      </w:r>
    </w:p>
    <w:p w14:paraId="5DD26232" w14:textId="77777777" w:rsidR="00985893" w:rsidRPr="001C7073" w:rsidRDefault="00985893" w:rsidP="00985893">
      <w:pPr>
        <w:numPr>
          <w:ilvl w:val="0"/>
          <w:numId w:val="2"/>
        </w:numPr>
        <w:spacing w:after="0"/>
        <w:jc w:val="left"/>
        <w:rPr>
          <w:rFonts w:ascii="Times New Roman" w:eastAsia="Times New Roman" w:hAnsi="Times New Roman"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bCs/>
          <w:szCs w:val="24"/>
          <w:lang w:eastAsia="cs-CZ"/>
        </w:rPr>
        <w:t>v případě neúspěchu ve výběrovém řízení požaduji vrácení příloh přihlášky na uvedenou korespondenční adresu.</w:t>
      </w:r>
    </w:p>
    <w:p w14:paraId="6B0E0A0E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Cs/>
          <w:szCs w:val="24"/>
          <w:lang w:eastAsia="cs-CZ"/>
        </w:rPr>
      </w:pPr>
    </w:p>
    <w:p w14:paraId="14A49886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INFORMACE O ZPRACOVÁNÍ OSOBNÍCH ÚDAJŮ</w:t>
      </w:r>
    </w:p>
    <w:p w14:paraId="097C13A4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</w:pPr>
    </w:p>
    <w:p w14:paraId="780A2E93" w14:textId="77777777" w:rsidR="00985893" w:rsidRPr="001C7073" w:rsidRDefault="00985893" w:rsidP="0098589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</w:pP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x-none"/>
        </w:rPr>
        <w:t xml:space="preserve">pro účely výběrového řízení na obsazení místa </w:t>
      </w:r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 xml:space="preserve">vedoucího státního zástupce / vedoucí státní zástupkyně </w:t>
      </w:r>
    </w:p>
    <w:p w14:paraId="39A9BFDA" w14:textId="2BDEB9D5" w:rsidR="00985893" w:rsidRPr="001C7073" w:rsidRDefault="00985893" w:rsidP="0098589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</w:pPr>
      <w:r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 xml:space="preserve">Obvodního státního zastupitelství pro Prahu </w:t>
      </w:r>
      <w:r w:rsidR="001C7073" w:rsidRPr="001C7073">
        <w:rPr>
          <w:rFonts w:ascii="Times New Roman" w:eastAsia="Times New Roman" w:hAnsi="Times New Roman"/>
          <w:b/>
          <w:bCs/>
          <w:i/>
          <w:iCs/>
          <w:szCs w:val="24"/>
          <w:lang w:eastAsia="x-none"/>
        </w:rPr>
        <w:t>10</w:t>
      </w:r>
    </w:p>
    <w:p w14:paraId="4031F12D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x-none"/>
        </w:rPr>
      </w:pPr>
    </w:p>
    <w:p w14:paraId="56FE232A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bookmarkStart w:id="0" w:name="_Hlk165896888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„GDPR“), a v souladu se zákonem č. 110/2019 Sb., o zpracování osobních údajů a zákonem č. 283/1993 Sb., o státním zastupitelství, ve znění pozdějších předpisů. </w:t>
      </w:r>
    </w:p>
    <w:p w14:paraId="6E97D799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52370483" w14:textId="78649FC8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Správcem osobních údajů je Městské státní zastupitelství v Praze,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 se sídlem nám. 14. října 2188/9, 150 00 Praha 5, IČ: 00026000, ID datové schránky: </w:t>
      </w:r>
      <w:r w:rsidRPr="001C7073">
        <w:rPr>
          <w:rFonts w:ascii="Times New Roman" w:hAnsi="Times New Roman"/>
          <w:szCs w:val="24"/>
          <w:lang w:eastAsia="en-US"/>
        </w:rPr>
        <w:t xml:space="preserve">ijeabe3 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elektronická adresa podatelny: </w:t>
      </w:r>
      <w:hyperlink r:id="rId8" w:history="1">
        <w:r w:rsidRPr="001C7073">
          <w:rPr>
            <w:rStyle w:val="Hypertextovodkaz"/>
            <w:rFonts w:ascii="Times New Roman" w:eastAsia="Times New Roman" w:hAnsi="Times New Roman"/>
            <w:szCs w:val="24"/>
            <w:lang w:eastAsia="cs-CZ"/>
          </w:rPr>
          <w:t>podatelna@msz.pha.justice.cz</w:t>
        </w:r>
      </w:hyperlink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 (dále také „správce“). </w:t>
      </w:r>
    </w:p>
    <w:bookmarkEnd w:id="0"/>
    <w:p w14:paraId="23B50037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71D603A9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Správce o Vás bude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zpracovávat následující osobní údaje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, a to: </w:t>
      </w:r>
    </w:p>
    <w:p w14:paraId="3A5767C0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- </w:t>
      </w:r>
      <w:bookmarkStart w:id="1" w:name="_Hlk165896937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>osobní údaje uvedené v přihlášce do výběrového řízení, včetně jejich příloh</w:t>
      </w:r>
      <w:bookmarkEnd w:id="1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, </w:t>
      </w:r>
    </w:p>
    <w:p w14:paraId="4634063E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>- osobní údaje obdržené v rámci dalšího průběhu výběrového řízení (např. zjištěné z osobního spisu).</w:t>
      </w:r>
    </w:p>
    <w:p w14:paraId="54E05C07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3E375AC6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bookmarkStart w:id="2" w:name="_Hlk165896979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Shora uvedené osobní údaje o Vás bude správce zpracovávat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výhradně pro účely konání výběrového řízení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. </w:t>
      </w:r>
    </w:p>
    <w:p w14:paraId="6CA23CC9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2702E993" w14:textId="3AA33A70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S Vašimi osobními údaji se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seznamují toliko osoby, které konají nebo organizují výběrové řízení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, a to na Městském státním zastupitelství v Praze nebo členové výběrové komise. </w:t>
      </w:r>
    </w:p>
    <w:p w14:paraId="35C77E4D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414517E7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Vaše osobní údaje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 xml:space="preserve">zpracováváme po dobu trvání výběrového řízení 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a po jeho skončení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uchováváme v souladu s lhůtami stanovenými obecně závaznými právními předpisy a skartačním řádem státního zastupitelství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. </w:t>
      </w:r>
    </w:p>
    <w:p w14:paraId="12B2E125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73741551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Vaše osobní údaje nezveřejňujeme, neposkytujeme ani nepředáváme třetím stranám, pokud to přímo nevyplývá z platných právních předpisů nebo z povinností při plnění úkolů prováděných ve veřejném zájmu nebo při výkonu veřejné moci. </w:t>
      </w:r>
    </w:p>
    <w:p w14:paraId="4762AC34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2F751066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V souvislosti s námi prováděným zpracováním osobních údajů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můžete uplatnit svá práva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: </w:t>
      </w:r>
    </w:p>
    <w:p w14:paraId="3902D3CD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na přístup k osobním údajům (čl. 15 GDPR): Máte právo na přístup k Vašim osobním údajům, a současně právo na informace o tom, jaké osobní údaje a po jakou dobu zpracováváme, jaké jsou účely jejich zpracování, komu jsou osobní údaje zpřístupňovány. </w:t>
      </w:r>
    </w:p>
    <w:p w14:paraId="3C842289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na opravu – doplnění (čl. 16 GDPR): Pokud zjistíte, že o Vás zpracováváme neúplné nebo nesprávné osobní údaje, máte právo na jejich opravu nebo, vyžaduje-li to účel zpracování, můžete uplatnit právo na jejich doplnění. </w:t>
      </w:r>
    </w:p>
    <w:p w14:paraId="342DAB0D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lastRenderedPageBreak/>
        <w:t xml:space="preserve">na výmaz (čl. 17 GDPR): Můžete požadovat, abychom bez zbytečného odkladu vymazali osobní údaje, které se Vás týkají (např. pominuly všechny důvody pro zpracování osobních údajů). Toto právo není absolutní a nedává Vám možnost žádat výmaz osobních údajů kdykoli a za jakékoli situace. Na základě práva být zapomenut nelze žádat likvidaci všech osobních údajů, jelikož se na nás mohou vztahovat povinnosti o dalším uchování některých osobních údajů. </w:t>
      </w:r>
    </w:p>
    <w:p w14:paraId="5707DDEC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na omezení zpracování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 </w:t>
      </w:r>
    </w:p>
    <w:p w14:paraId="63D99C85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na přenositelnost údajů (čl. 20 GDPR): Máte právo na předání Vašich osobních údajů ve strukturovaném formátu Vám nebo jinému správci. Musí však jít o zpracování založené na právním důvodu udělení souhlasu či smlouvy (tyto právní tituly zpracování však ve Vašem případě nepoužíváme a vzhledem ke své povaze nelze toto právo uplatňovat, provádíme-li zpracování v rámci výkonu veřejné moci nebo při plnění úkolu ve veřejném zájmu). </w:t>
      </w:r>
    </w:p>
    <w:p w14:paraId="2E5688D6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vznést námitku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 </w:t>
      </w:r>
    </w:p>
    <w:p w14:paraId="48CC5082" w14:textId="77777777" w:rsidR="00985893" w:rsidRPr="001C7073" w:rsidRDefault="00985893" w:rsidP="00985893">
      <w:pPr>
        <w:numPr>
          <w:ilvl w:val="0"/>
          <w:numId w:val="3"/>
        </w:num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podat stížnost u dozorového úřadu, kterým je Úřad pro ochranu osobních údajů sídlící na adrese Pplk. Sochora 27, 170 00 Praha 7 (čl. 77 GDPR). </w:t>
      </w:r>
    </w:p>
    <w:p w14:paraId="6139721A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73DB3858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/>
          <w:bCs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Na </w:t>
      </w: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pověřence pro ochranu osobních údajů</w:t>
      </w: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 xml:space="preserve">, kterým je pro celou soustavu státního zastupitelství Ing. Petr </w:t>
      </w:r>
      <w:proofErr w:type="spellStart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>Fukan</w:t>
      </w:r>
      <w:proofErr w:type="spellEnd"/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>, se můžete obracet se svými dotazy na zpracování osobních údajů a případnými podněty a námitkami. Adresa pro doručování: Nejvyšší státní zastupitelství, Jezuitská 585/4, 660 55 Brno, e-mail: poverenec@nsz.brn.justice.cz, ID datové schránky: 5smaetu.</w:t>
      </w:r>
    </w:p>
    <w:p w14:paraId="3C0D6D33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szCs w:val="24"/>
          <w:lang w:eastAsia="cs-CZ"/>
        </w:rPr>
      </w:pPr>
    </w:p>
    <w:bookmarkEnd w:id="2"/>
    <w:p w14:paraId="6A230049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5BCEEAA7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  <w:t>SOUHLAS S PŘÍSTUPEM DO OSOBNÍHO SPISU</w:t>
      </w:r>
    </w:p>
    <w:p w14:paraId="2C0CE55B" w14:textId="77777777" w:rsidR="00985893" w:rsidRPr="001C7073" w:rsidRDefault="00985893" w:rsidP="0098589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Cs w:val="24"/>
          <w:lang w:eastAsia="cs-CZ"/>
        </w:rPr>
      </w:pPr>
    </w:p>
    <w:p w14:paraId="05C7A1FD" w14:textId="77777777" w:rsidR="00985893" w:rsidRPr="001C7073" w:rsidRDefault="00985893" w:rsidP="00985893">
      <w:pPr>
        <w:keepNext/>
        <w:spacing w:after="0"/>
        <w:outlineLvl w:val="3"/>
        <w:rPr>
          <w:rFonts w:ascii="Times New Roman" w:eastAsia="Times New Roman" w:hAnsi="Times New Roman"/>
          <w:i/>
          <w:iCs/>
          <w:szCs w:val="24"/>
          <w:lang w:eastAsia="x-none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x-none"/>
        </w:rPr>
        <w:t xml:space="preserve">Já, níže podepsaný/á ............................................., nar. dne ................................, uděluji … souhlas pro vyžádání si listin, které tvoří obsah mého osobního spisu, a to pro účely výběrového řízení na obsazení místa </w:t>
      </w:r>
      <w:r w:rsidRPr="001C7073">
        <w:rPr>
          <w:rFonts w:ascii="Times New Roman" w:eastAsia="Times New Roman" w:hAnsi="Times New Roman"/>
          <w:i/>
          <w:iCs/>
          <w:szCs w:val="24"/>
          <w:lang w:eastAsia="x-none"/>
        </w:rPr>
        <w:t>vedoucího státního zástupce / vedoucí státní zástupkyně v …</w:t>
      </w:r>
    </w:p>
    <w:p w14:paraId="569E16CA" w14:textId="77777777" w:rsidR="00985893" w:rsidRPr="001C7073" w:rsidRDefault="00985893" w:rsidP="0098589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Cs w:val="24"/>
          <w:lang w:eastAsia="cs-CZ"/>
        </w:rPr>
      </w:pPr>
    </w:p>
    <w:p w14:paraId="09DD1FD9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szCs w:val="24"/>
          <w:lang w:eastAsia="cs-CZ"/>
        </w:rPr>
      </w:pPr>
      <w:r w:rsidRPr="001C7073">
        <w:rPr>
          <w:rFonts w:ascii="Times New Roman" w:eastAsia="Times New Roman" w:hAnsi="Times New Roman"/>
          <w:color w:val="000000"/>
          <w:szCs w:val="24"/>
          <w:lang w:eastAsia="cs-CZ"/>
        </w:rPr>
        <w:t>Beru též na vědomí, že pro účely tohoto výběrového řízení bude vyžádáno mé hodnocení od nadřízeného státního zástupce.</w:t>
      </w:r>
    </w:p>
    <w:p w14:paraId="031B80DB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szCs w:val="24"/>
          <w:lang w:eastAsia="cs-CZ"/>
        </w:rPr>
      </w:pPr>
    </w:p>
    <w:p w14:paraId="512B0DCD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/>
          <w:szCs w:val="24"/>
          <w:lang w:eastAsia="cs-CZ"/>
        </w:rPr>
      </w:pPr>
    </w:p>
    <w:p w14:paraId="7BBD4CCF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b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szCs w:val="24"/>
          <w:lang w:eastAsia="cs-CZ"/>
        </w:rPr>
        <w:t xml:space="preserve">V </w:t>
      </w:r>
      <w:r w:rsidRPr="001C7073">
        <w:rPr>
          <w:rFonts w:ascii="Times New Roman" w:eastAsia="Times New Roman" w:hAnsi="Times New Roman"/>
          <w:szCs w:val="24"/>
          <w:lang w:eastAsia="cs-CZ"/>
        </w:rPr>
        <w:t xml:space="preserve">.............................................. </w:t>
      </w:r>
      <w:r w:rsidRPr="001C7073">
        <w:rPr>
          <w:rFonts w:ascii="Times New Roman" w:eastAsia="Times New Roman" w:hAnsi="Times New Roman"/>
          <w:b/>
          <w:szCs w:val="24"/>
          <w:lang w:eastAsia="cs-CZ"/>
        </w:rPr>
        <w:t xml:space="preserve">dne </w:t>
      </w:r>
      <w:r w:rsidRPr="001C7073">
        <w:rPr>
          <w:rFonts w:ascii="Times New Roman" w:eastAsia="Times New Roman" w:hAnsi="Times New Roman"/>
          <w:szCs w:val="24"/>
          <w:lang w:eastAsia="cs-CZ"/>
        </w:rPr>
        <w:t xml:space="preserve">....................... </w:t>
      </w:r>
    </w:p>
    <w:p w14:paraId="2838A227" w14:textId="77777777" w:rsidR="00985893" w:rsidRPr="001C7073" w:rsidRDefault="00985893" w:rsidP="00985893">
      <w:pPr>
        <w:spacing w:after="0"/>
        <w:rPr>
          <w:rFonts w:ascii="Times New Roman" w:eastAsia="Times New Roman" w:hAnsi="Times New Roman"/>
          <w:szCs w:val="24"/>
          <w:lang w:eastAsia="cs-CZ"/>
        </w:rPr>
      </w:pPr>
    </w:p>
    <w:p w14:paraId="1FB17CE0" w14:textId="77777777" w:rsidR="00985893" w:rsidRPr="001C7073" w:rsidRDefault="00985893" w:rsidP="00985893">
      <w:pPr>
        <w:spacing w:after="0"/>
        <w:ind w:left="2124" w:firstLine="708"/>
        <w:rPr>
          <w:rFonts w:ascii="Times New Roman" w:eastAsia="Times New Roman" w:hAnsi="Times New Roman"/>
          <w:szCs w:val="24"/>
          <w:lang w:eastAsia="cs-CZ"/>
        </w:rPr>
      </w:pPr>
    </w:p>
    <w:p w14:paraId="77105485" w14:textId="77777777" w:rsidR="00985893" w:rsidRPr="001C7073" w:rsidRDefault="00985893" w:rsidP="00985893">
      <w:pPr>
        <w:spacing w:after="0"/>
        <w:ind w:left="2124" w:firstLine="708"/>
        <w:rPr>
          <w:rFonts w:ascii="Times New Roman" w:eastAsia="Times New Roman" w:hAnsi="Times New Roman"/>
          <w:b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szCs w:val="24"/>
          <w:lang w:eastAsia="cs-CZ"/>
        </w:rPr>
        <w:t xml:space="preserve">                                  _______________________</w:t>
      </w:r>
    </w:p>
    <w:p w14:paraId="48876688" w14:textId="77777777" w:rsidR="00985893" w:rsidRPr="001C7073" w:rsidRDefault="00985893" w:rsidP="00985893">
      <w:pPr>
        <w:spacing w:after="0"/>
        <w:ind w:left="4248" w:firstLine="708"/>
        <w:rPr>
          <w:rFonts w:ascii="Times New Roman" w:eastAsia="Times New Roman" w:hAnsi="Times New Roman"/>
          <w:szCs w:val="24"/>
          <w:lang w:eastAsia="cs-CZ"/>
        </w:rPr>
      </w:pPr>
      <w:r w:rsidRPr="001C7073">
        <w:rPr>
          <w:rFonts w:ascii="Times New Roman" w:eastAsia="Times New Roman" w:hAnsi="Times New Roman"/>
          <w:b/>
          <w:szCs w:val="24"/>
          <w:lang w:eastAsia="cs-CZ"/>
        </w:rPr>
        <w:t xml:space="preserve"> podpis uchazeče/uchazečky</w:t>
      </w:r>
    </w:p>
    <w:p w14:paraId="0D753EC2" w14:textId="77777777" w:rsidR="00985893" w:rsidRPr="001C7073" w:rsidRDefault="00985893" w:rsidP="00985893">
      <w:pPr>
        <w:spacing w:after="0"/>
        <w:jc w:val="left"/>
        <w:rPr>
          <w:rFonts w:ascii="Times New Roman" w:eastAsia="Times New Roman" w:hAnsi="Times New Roman"/>
          <w:szCs w:val="24"/>
          <w:lang w:eastAsia="cs-CZ"/>
        </w:rPr>
      </w:pPr>
    </w:p>
    <w:sectPr w:rsidR="00985893" w:rsidRPr="001C7073" w:rsidSect="00D74D71">
      <w:headerReference w:type="default" r:id="rId9"/>
      <w:headerReference w:type="firs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CDEA" w14:textId="77777777" w:rsidR="00B50C7A" w:rsidRDefault="00B50C7A" w:rsidP="003D79C1">
      <w:pPr>
        <w:spacing w:after="0"/>
      </w:pPr>
      <w:r>
        <w:separator/>
      </w:r>
    </w:p>
  </w:endnote>
  <w:endnote w:type="continuationSeparator" w:id="0">
    <w:p w14:paraId="59DCF870" w14:textId="77777777" w:rsidR="00B50C7A" w:rsidRDefault="00B50C7A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CB0F" w14:textId="77777777" w:rsidR="00B50C7A" w:rsidRDefault="00B50C7A" w:rsidP="003D79C1">
      <w:pPr>
        <w:spacing w:after="0"/>
      </w:pPr>
      <w:r>
        <w:separator/>
      </w:r>
    </w:p>
  </w:footnote>
  <w:footnote w:type="continuationSeparator" w:id="0">
    <w:p w14:paraId="5B379983" w14:textId="77777777" w:rsidR="00B50C7A" w:rsidRDefault="00B50C7A" w:rsidP="003D79C1">
      <w:pPr>
        <w:spacing w:after="0"/>
      </w:pPr>
      <w:r>
        <w:continuationSeparator/>
      </w:r>
    </w:p>
  </w:footnote>
  <w:footnote w:id="1">
    <w:p w14:paraId="65F559AA" w14:textId="77777777" w:rsidR="00985893" w:rsidRDefault="00985893" w:rsidP="00985893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Od 1. 1. 2025 výpis z Rejstříku trestů.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C8CF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771F" w14:textId="77777777" w:rsidR="001C7073" w:rsidRPr="001C7073" w:rsidRDefault="001C7073" w:rsidP="001C7073">
    <w:pPr>
      <w:tabs>
        <w:tab w:val="left" w:pos="6521"/>
      </w:tabs>
      <w:spacing w:after="0"/>
      <w:jc w:val="left"/>
      <w:rPr>
        <w:rFonts w:ascii="Times New Roman" w:eastAsia="Times New Roman" w:hAnsi="Times New Roman"/>
        <w:kern w:val="2"/>
        <w:szCs w:val="24"/>
        <w:lang w:eastAsia="en-US"/>
      </w:rPr>
    </w:pPr>
    <w:r w:rsidRPr="001C7073">
      <w:rPr>
        <w:rFonts w:ascii="Times New Roman" w:eastAsia="Times New Roman" w:hAnsi="Times New Roman"/>
        <w:kern w:val="2"/>
        <w:szCs w:val="24"/>
        <w:lang w:eastAsia="en-US"/>
      </w:rPr>
      <w:t>MĚSTSKÉ STÁTNÍ ZASTUPITELSTVÍ</w:t>
    </w:r>
    <w:r w:rsidRPr="001C7073">
      <w:rPr>
        <w:rFonts w:ascii="Times New Roman" w:eastAsia="Times New Roman" w:hAnsi="Times New Roman"/>
        <w:kern w:val="2"/>
        <w:szCs w:val="24"/>
        <w:lang w:eastAsia="en-US"/>
      </w:rPr>
      <w:tab/>
    </w: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>Náměstí 14. října 2188/9</w:t>
    </w:r>
  </w:p>
  <w:p w14:paraId="1EC9DEBE" w14:textId="77777777" w:rsidR="001C7073" w:rsidRPr="001C7073" w:rsidRDefault="001C7073" w:rsidP="001C7073">
    <w:pPr>
      <w:tabs>
        <w:tab w:val="left" w:pos="6521"/>
        <w:tab w:val="right" w:pos="9072"/>
      </w:tabs>
      <w:spacing w:after="0"/>
      <w:rPr>
        <w:rFonts w:ascii="Times New Roman" w:eastAsia="Times New Roman" w:hAnsi="Times New Roman"/>
        <w:kern w:val="2"/>
        <w:sz w:val="20"/>
        <w:szCs w:val="20"/>
        <w:lang w:eastAsia="en-US"/>
      </w:rPr>
    </w:pPr>
    <w:r w:rsidRPr="001C7073">
      <w:rPr>
        <w:rFonts w:ascii="Times New Roman" w:eastAsia="Times New Roman" w:hAnsi="Times New Roman"/>
        <w:kern w:val="2"/>
        <w:szCs w:val="24"/>
        <w:lang w:eastAsia="en-US"/>
      </w:rPr>
      <w:t>V PRAZE</w:t>
    </w: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ab/>
      <w:t>150 00 Praha 5</w:t>
    </w:r>
  </w:p>
  <w:p w14:paraId="4172E9E1" w14:textId="77777777" w:rsidR="001C7073" w:rsidRPr="001C7073" w:rsidRDefault="001C7073" w:rsidP="001C7073">
    <w:pPr>
      <w:tabs>
        <w:tab w:val="left" w:pos="6521"/>
        <w:tab w:val="right" w:pos="9072"/>
      </w:tabs>
      <w:spacing w:after="0"/>
      <w:rPr>
        <w:rFonts w:ascii="Times New Roman" w:eastAsia="Times New Roman" w:hAnsi="Times New Roman"/>
        <w:kern w:val="2"/>
        <w:sz w:val="20"/>
        <w:szCs w:val="20"/>
        <w:lang w:eastAsia="en-US"/>
      </w:rPr>
    </w:pP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ab/>
      <w:t>Tel.: +420 257 111 611</w:t>
    </w:r>
  </w:p>
  <w:p w14:paraId="708321D2" w14:textId="77777777" w:rsidR="001C7073" w:rsidRPr="001C7073" w:rsidRDefault="001C7073" w:rsidP="001C7073">
    <w:pPr>
      <w:tabs>
        <w:tab w:val="left" w:pos="6521"/>
        <w:tab w:val="right" w:pos="9072"/>
      </w:tabs>
      <w:spacing w:after="0"/>
      <w:rPr>
        <w:rFonts w:ascii="Times New Roman" w:eastAsia="Times New Roman" w:hAnsi="Times New Roman"/>
        <w:kern w:val="2"/>
        <w:sz w:val="20"/>
        <w:szCs w:val="20"/>
        <w:lang w:eastAsia="en-US"/>
      </w:rPr>
    </w:pP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ab/>
      <w:t>Fax.: +420 257 111 723</w:t>
    </w:r>
  </w:p>
  <w:p w14:paraId="71B56142" w14:textId="77777777" w:rsidR="001C7073" w:rsidRPr="001C7073" w:rsidRDefault="001C7073" w:rsidP="001C7073">
    <w:pPr>
      <w:tabs>
        <w:tab w:val="left" w:pos="6521"/>
        <w:tab w:val="right" w:pos="9072"/>
      </w:tabs>
      <w:spacing w:after="0"/>
      <w:rPr>
        <w:rFonts w:ascii="Times New Roman" w:eastAsia="Times New Roman" w:hAnsi="Times New Roman"/>
        <w:kern w:val="2"/>
        <w:sz w:val="20"/>
        <w:szCs w:val="20"/>
        <w:lang w:eastAsia="en-US"/>
      </w:rPr>
    </w:pP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ab/>
      <w:t>podatelna@msz.pha.justice.cz</w:t>
    </w:r>
  </w:p>
  <w:p w14:paraId="351D8433" w14:textId="38C94082" w:rsidR="003D79C1" w:rsidRPr="001C7073" w:rsidRDefault="001C7073" w:rsidP="001C7073">
    <w:pPr>
      <w:tabs>
        <w:tab w:val="left" w:pos="6521"/>
        <w:tab w:val="right" w:pos="9072"/>
      </w:tabs>
      <w:spacing w:after="0"/>
      <w:rPr>
        <w:rFonts w:ascii="Times New Roman" w:eastAsia="Times New Roman" w:hAnsi="Times New Roman"/>
        <w:kern w:val="2"/>
        <w:sz w:val="20"/>
        <w:szCs w:val="20"/>
        <w:lang w:eastAsia="en-US"/>
      </w:rPr>
    </w:pPr>
    <w:r w:rsidRPr="001C7073">
      <w:rPr>
        <w:rFonts w:ascii="Times New Roman" w:eastAsia="Times New Roman" w:hAnsi="Times New Roman"/>
        <w:kern w:val="2"/>
        <w:sz w:val="20"/>
        <w:szCs w:val="20"/>
        <w:lang w:eastAsia="en-US"/>
      </w:rPr>
      <w:tab/>
      <w:t>datová schránka: ijeabe</w:t>
    </w:r>
    <w:r>
      <w:rPr>
        <w:rFonts w:ascii="Times New Roman" w:eastAsia="Times New Roman" w:hAnsi="Times New Roman"/>
        <w:kern w:val="2"/>
        <w:sz w:val="20"/>
        <w:szCs w:val="20"/>
        <w:lang w:eastAsia="en-US"/>
      </w:rPr>
      <w:t>3</w:t>
    </w:r>
  </w:p>
  <w:p w14:paraId="48657956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49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abstractNum w:abstractNumId="2" w15:restartNumberingAfterBreak="0">
    <w:nsid w:val="77850B2C"/>
    <w:multiLevelType w:val="hybridMultilevel"/>
    <w:tmpl w:val="FFFFFFFF"/>
    <w:lvl w:ilvl="0" w:tplc="654A3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062173">
    <w:abstractNumId w:val="1"/>
  </w:num>
  <w:num w:numId="2" w16cid:durableId="587270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204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DOCUMENT_READ_ONLY"/>
    <w:docVar w:name="DOKUMENT_ADRESAR_FS" w:val="C:\TE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rejstrik  = 2 AND A.druh_vec  = 'SPR' AND A.bc_vec  = 17 AND A.rocnik  = 2025)"/>
    <w:docVar w:name="SOUBOR_DOC" w:val="C:\tmp\BRY\"/>
  </w:docVars>
  <w:rsids>
    <w:rsidRoot w:val="002540BE"/>
    <w:rsid w:val="00037326"/>
    <w:rsid w:val="000A5720"/>
    <w:rsid w:val="000D54CB"/>
    <w:rsid w:val="00103B28"/>
    <w:rsid w:val="00121FDC"/>
    <w:rsid w:val="00131FA8"/>
    <w:rsid w:val="001C7073"/>
    <w:rsid w:val="001F6B79"/>
    <w:rsid w:val="00225087"/>
    <w:rsid w:val="00226385"/>
    <w:rsid w:val="002540BE"/>
    <w:rsid w:val="00264FF5"/>
    <w:rsid w:val="002775E3"/>
    <w:rsid w:val="002B6362"/>
    <w:rsid w:val="00334E5E"/>
    <w:rsid w:val="003725E2"/>
    <w:rsid w:val="00394E25"/>
    <w:rsid w:val="00395AFB"/>
    <w:rsid w:val="003D79C1"/>
    <w:rsid w:val="004D2A52"/>
    <w:rsid w:val="00513907"/>
    <w:rsid w:val="00515306"/>
    <w:rsid w:val="005C1D57"/>
    <w:rsid w:val="005D6BE5"/>
    <w:rsid w:val="006754F8"/>
    <w:rsid w:val="00687F23"/>
    <w:rsid w:val="00697479"/>
    <w:rsid w:val="006C1109"/>
    <w:rsid w:val="006C3F5A"/>
    <w:rsid w:val="00700A10"/>
    <w:rsid w:val="00706856"/>
    <w:rsid w:val="007B57F1"/>
    <w:rsid w:val="00810FB4"/>
    <w:rsid w:val="00812EBF"/>
    <w:rsid w:val="00814AAC"/>
    <w:rsid w:val="00882A6B"/>
    <w:rsid w:val="0089251D"/>
    <w:rsid w:val="008E00F3"/>
    <w:rsid w:val="008F4A78"/>
    <w:rsid w:val="00910973"/>
    <w:rsid w:val="009139A2"/>
    <w:rsid w:val="009256B2"/>
    <w:rsid w:val="00961D18"/>
    <w:rsid w:val="00967CDF"/>
    <w:rsid w:val="00970900"/>
    <w:rsid w:val="00981047"/>
    <w:rsid w:val="00985893"/>
    <w:rsid w:val="00995223"/>
    <w:rsid w:val="00A0268C"/>
    <w:rsid w:val="00A04E3B"/>
    <w:rsid w:val="00A25B11"/>
    <w:rsid w:val="00A434DA"/>
    <w:rsid w:val="00A52792"/>
    <w:rsid w:val="00A741DB"/>
    <w:rsid w:val="00B50C7A"/>
    <w:rsid w:val="00B94C18"/>
    <w:rsid w:val="00BF5DE9"/>
    <w:rsid w:val="00C03FE2"/>
    <w:rsid w:val="00C9131A"/>
    <w:rsid w:val="00C942D1"/>
    <w:rsid w:val="00CC71A7"/>
    <w:rsid w:val="00CE7DBB"/>
    <w:rsid w:val="00CF5B7C"/>
    <w:rsid w:val="00D14BB8"/>
    <w:rsid w:val="00D31EB1"/>
    <w:rsid w:val="00D4296F"/>
    <w:rsid w:val="00D5205D"/>
    <w:rsid w:val="00D74D71"/>
    <w:rsid w:val="00DD5715"/>
    <w:rsid w:val="00E4597A"/>
    <w:rsid w:val="00E4730C"/>
    <w:rsid w:val="00E761E8"/>
    <w:rsid w:val="00E80750"/>
    <w:rsid w:val="00EB66D9"/>
    <w:rsid w:val="00F05E93"/>
    <w:rsid w:val="00F151A1"/>
    <w:rsid w:val="00F32F9E"/>
    <w:rsid w:val="00FB0473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BC518"/>
  <w14:defaultImageDpi w14:val="0"/>
  <w15:docId w15:val="{2F27C556-A340-4CD3-B96A-0F39E37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98589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5893"/>
    <w:rPr>
      <w:rFonts w:ascii="Arial" w:eastAsiaTheme="minorEastAsia" w:hAnsi="Arial" w:cs="Times New Roman"/>
      <w:sz w:val="16"/>
      <w:szCs w:val="16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5893"/>
    <w:pPr>
      <w:spacing w:after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589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58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858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sz.pha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EC78D-EB82-4465-A10A-425D0E98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3</Pages>
  <Words>1006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Polakova Marketa</cp:lastModifiedBy>
  <cp:revision>3</cp:revision>
  <cp:lastPrinted>2026-03-03T08:57:00Z</cp:lastPrinted>
  <dcterms:created xsi:type="dcterms:W3CDTF">2026-03-03T08:56:00Z</dcterms:created>
  <dcterms:modified xsi:type="dcterms:W3CDTF">2026-03-03T08:57:00Z</dcterms:modified>
</cp:coreProperties>
</file>